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C4FC2">
      <w:pPr>
        <w:pStyle w:val="6"/>
        <w:spacing w:after="120"/>
        <w:rPr>
          <w:i w:val="0"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  <w:r>
        <w:rPr>
          <w:i w:val="0"/>
          <w:color w:val="000000" w:themeColor="text1"/>
          <w:sz w:val="32"/>
          <w:szCs w:val="3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Registration form</w:t>
      </w:r>
    </w:p>
    <w:p w14:paraId="424C9739">
      <w:pPr>
        <w:tabs>
          <w:tab w:val="left" w:leader="underscore" w:pos="4536"/>
        </w:tabs>
        <w:ind w:left="144"/>
        <w:jc w:val="center"/>
        <w:rPr>
          <w:b/>
          <w:color w:val="3333FF"/>
          <w:sz w:val="24"/>
          <w:szCs w:val="24"/>
          <w:lang w:val="en-GB" w:eastAsia="zh-CN"/>
        </w:rPr>
      </w:pPr>
      <w:r>
        <w:rPr>
          <w:b/>
          <w:color w:val="3333FF"/>
          <w:sz w:val="24"/>
          <w:szCs w:val="24"/>
          <w:lang w:val="en-GB" w:eastAsia="zh-CN"/>
        </w:rPr>
        <w:t>10</w:t>
      </w:r>
      <w:r>
        <w:rPr>
          <w:b/>
          <w:color w:val="3333FF"/>
          <w:sz w:val="24"/>
          <w:szCs w:val="24"/>
          <w:lang w:val="en-GB"/>
        </w:rPr>
        <w:t xml:space="preserve">th International Symposium on Phytochemicals in Medicine and Food </w:t>
      </w:r>
      <w:r>
        <w:rPr>
          <w:rFonts w:hint="eastAsia"/>
          <w:b/>
          <w:color w:val="3333FF"/>
          <w:sz w:val="24"/>
          <w:szCs w:val="24"/>
          <w:lang w:val="en-GB" w:eastAsia="zh-CN"/>
        </w:rPr>
        <w:t>(</w:t>
      </w:r>
      <w:r>
        <w:rPr>
          <w:b/>
          <w:color w:val="3333FF"/>
          <w:sz w:val="24"/>
          <w:szCs w:val="24"/>
          <w:lang w:val="en-GB" w:eastAsia="zh-CN"/>
        </w:rPr>
        <w:t>10</w:t>
      </w:r>
      <w:r>
        <w:rPr>
          <w:b/>
          <w:color w:val="3333FF"/>
          <w:sz w:val="24"/>
          <w:szCs w:val="24"/>
          <w:lang w:val="en-GB"/>
        </w:rPr>
        <w:t>-ISPMF)</w:t>
      </w:r>
    </w:p>
    <w:p w14:paraId="0F524611">
      <w:pPr>
        <w:pStyle w:val="9"/>
        <w:jc w:val="center"/>
        <w:rPr>
          <w:rFonts w:ascii="Times New Roman" w:hAnsi="Times New Roman"/>
          <w:color w:val="FF0000"/>
          <w:szCs w:val="24"/>
          <w:lang w:eastAsia="zh-CN"/>
        </w:rPr>
      </w:pPr>
      <w:r>
        <w:rPr>
          <w:rFonts w:ascii="Times New Roman" w:hAnsi="Times New Roman"/>
          <w:color w:val="FF0000"/>
          <w:szCs w:val="24"/>
          <w:lang w:eastAsia="zh-CN"/>
        </w:rPr>
        <w:t>Please return the registration form to: Dr. Hui Wang (wanghuiym123@126.com)</w:t>
      </w:r>
    </w:p>
    <w:p w14:paraId="6256C447">
      <w:pPr>
        <w:tabs>
          <w:tab w:val="left" w:leader="underscore" w:pos="4536"/>
        </w:tabs>
        <w:ind w:left="14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0" w:type="auto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18"/>
        <w:gridCol w:w="1915"/>
        <w:gridCol w:w="567"/>
        <w:gridCol w:w="211"/>
        <w:gridCol w:w="1276"/>
        <w:gridCol w:w="1417"/>
        <w:gridCol w:w="148"/>
        <w:gridCol w:w="709"/>
        <w:gridCol w:w="136"/>
        <w:gridCol w:w="10"/>
        <w:gridCol w:w="698"/>
        <w:gridCol w:w="1140"/>
      </w:tblGrid>
      <w:tr w14:paraId="5039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0" w:hRule="atLeast"/>
        </w:trPr>
        <w:tc>
          <w:tcPr>
            <w:tcW w:w="1418" w:type="dxa"/>
            <w:vAlign w:val="center"/>
          </w:tcPr>
          <w:p w14:paraId="35B4CA49">
            <w:pPr>
              <w:pStyle w:val="34"/>
              <w:tabs>
                <w:tab w:val="left" w:leader="underscore" w:pos="4536"/>
                <w:tab w:val="clear" w:pos="4162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First name</w:t>
            </w:r>
          </w:p>
        </w:tc>
        <w:tc>
          <w:tcPr>
            <w:tcW w:w="2693" w:type="dxa"/>
            <w:gridSpan w:val="3"/>
            <w:vAlign w:val="center"/>
          </w:tcPr>
          <w:p w14:paraId="73C11AF9">
            <w:pPr>
              <w:tabs>
                <w:tab w:val="left" w:leader="underscore" w:pos="4536"/>
              </w:tabs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34B519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 xml:space="preserve">Last </w:t>
            </w: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410" w:type="dxa"/>
            <w:gridSpan w:val="4"/>
            <w:vAlign w:val="center"/>
          </w:tcPr>
          <w:p w14:paraId="4B1456A0">
            <w:pPr>
              <w:tabs>
                <w:tab w:val="left" w:leader="underscore" w:pos="4536"/>
              </w:tabs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64C0A18">
            <w:pPr>
              <w:pStyle w:val="34"/>
              <w:tabs>
                <w:tab w:val="left" w:leader="underscore" w:pos="4536"/>
                <w:tab w:val="clear" w:pos="4162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Title</w:t>
            </w:r>
          </w:p>
        </w:tc>
        <w:tc>
          <w:tcPr>
            <w:tcW w:w="1140" w:type="dxa"/>
            <w:vAlign w:val="center"/>
          </w:tcPr>
          <w:p w14:paraId="0E2C2FFC">
            <w:pPr>
              <w:tabs>
                <w:tab w:val="left" w:leader="underscore" w:pos="4536"/>
              </w:tabs>
              <w:rPr>
                <w:color w:val="000000" w:themeColor="text1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A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1418" w:type="dxa"/>
            <w:vAlign w:val="center"/>
          </w:tcPr>
          <w:p w14:paraId="4BFAA822">
            <w:pPr>
              <w:tabs>
                <w:tab w:val="left" w:leader="underscore" w:pos="4536"/>
              </w:tabs>
              <w:jc w:val="center"/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Institution</w:t>
            </w:r>
          </w:p>
        </w:tc>
        <w:tc>
          <w:tcPr>
            <w:tcW w:w="8227" w:type="dxa"/>
            <w:gridSpan w:val="11"/>
            <w:vAlign w:val="center"/>
          </w:tcPr>
          <w:p w14:paraId="6A11049A">
            <w:pPr>
              <w:tabs>
                <w:tab w:val="left" w:leader="underscore" w:pos="4536"/>
              </w:tabs>
              <w:rPr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F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1418" w:type="dxa"/>
            <w:vAlign w:val="center"/>
          </w:tcPr>
          <w:p w14:paraId="25A9A927">
            <w:pPr>
              <w:tabs>
                <w:tab w:val="left" w:leader="underscore" w:pos="4536"/>
              </w:tabs>
              <w:jc w:val="center"/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8227" w:type="dxa"/>
            <w:gridSpan w:val="11"/>
            <w:vAlign w:val="center"/>
          </w:tcPr>
          <w:p w14:paraId="78CAF2BD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6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1418" w:type="dxa"/>
            <w:vAlign w:val="center"/>
          </w:tcPr>
          <w:p w14:paraId="54A3E483">
            <w:pPr>
              <w:tabs>
                <w:tab w:val="left" w:leader="underscore" w:pos="4536"/>
              </w:tabs>
              <w:jc w:val="center"/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Postal code</w:t>
            </w:r>
          </w:p>
        </w:tc>
        <w:tc>
          <w:tcPr>
            <w:tcW w:w="1915" w:type="dxa"/>
            <w:vAlign w:val="center"/>
          </w:tcPr>
          <w:p w14:paraId="2E825C3E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5A198A84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City</w:t>
            </w:r>
          </w:p>
        </w:tc>
        <w:tc>
          <w:tcPr>
            <w:tcW w:w="2904" w:type="dxa"/>
            <w:gridSpan w:val="3"/>
            <w:vAlign w:val="center"/>
          </w:tcPr>
          <w:p w14:paraId="20E3DB8C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4"/>
            <w:tcBorders>
              <w:right w:val="nil"/>
            </w:tcBorders>
            <w:vAlign w:val="center"/>
          </w:tcPr>
          <w:p w14:paraId="606A4B6C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Country</w:t>
            </w:r>
          </w:p>
        </w:tc>
        <w:tc>
          <w:tcPr>
            <w:tcW w:w="1838" w:type="dxa"/>
            <w:gridSpan w:val="2"/>
            <w:vAlign w:val="center"/>
          </w:tcPr>
          <w:p w14:paraId="68DC4599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5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9" w:hRule="atLeast"/>
        </w:trPr>
        <w:tc>
          <w:tcPr>
            <w:tcW w:w="1418" w:type="dxa"/>
            <w:vAlign w:val="center"/>
          </w:tcPr>
          <w:p w14:paraId="3A188467">
            <w:pPr>
              <w:tabs>
                <w:tab w:val="left" w:leader="underscore" w:pos="4536"/>
              </w:tabs>
              <w:jc w:val="center"/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693" w:type="dxa"/>
            <w:gridSpan w:val="3"/>
            <w:vAlign w:val="center"/>
          </w:tcPr>
          <w:p w14:paraId="599C2547">
            <w:pPr>
              <w:tabs>
                <w:tab w:val="left" w:leader="underscore" w:pos="4536"/>
              </w:tabs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64F0808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Phone</w:t>
            </w:r>
          </w:p>
        </w:tc>
        <w:tc>
          <w:tcPr>
            <w:tcW w:w="1565" w:type="dxa"/>
            <w:gridSpan w:val="2"/>
            <w:vAlign w:val="center"/>
          </w:tcPr>
          <w:p w14:paraId="30F402AF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C17BD02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chemeClr w14:val="tx1"/>
                  </w14:solidFill>
                </w14:textFill>
              </w:rPr>
              <w:t>Fax</w:t>
            </w:r>
          </w:p>
        </w:tc>
        <w:tc>
          <w:tcPr>
            <w:tcW w:w="1984" w:type="dxa"/>
            <w:gridSpan w:val="4"/>
            <w:vAlign w:val="center"/>
          </w:tcPr>
          <w:p w14:paraId="55BAA980">
            <w:pPr>
              <w:tabs>
                <w:tab w:val="left" w:leader="underscore" w:pos="4536"/>
              </w:tabs>
              <w:rPr>
                <w:color w:val="000000" w:themeColor="text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D29B92">
      <w:pPr>
        <w:rPr>
          <w:rStyle w:val="37"/>
          <w:rFonts w:hint="eastAsia"/>
          <w:color w:val="000000"/>
          <w:sz w:val="21"/>
          <w:szCs w:val="21"/>
          <w:lang w:val="en-GB"/>
        </w:rPr>
      </w:pPr>
    </w:p>
    <w:p w14:paraId="0AE67829">
      <w:pPr>
        <w:tabs>
          <w:tab w:val="left" w:leader="underscore" w:pos="4536"/>
        </w:tabs>
        <w:jc w:val="both"/>
        <w:rPr>
          <w:rStyle w:val="37"/>
          <w:rFonts w:hint="eastAsia"/>
          <w:color w:val="000000"/>
          <w:sz w:val="21"/>
          <w:szCs w:val="21"/>
          <w:lang w:val="en-GB"/>
        </w:rPr>
      </w:pPr>
    </w:p>
    <w:p w14:paraId="0F65A898">
      <w:pPr>
        <w:tabs>
          <w:tab w:val="left" w:leader="underscore" w:pos="4536"/>
        </w:tabs>
        <w:jc w:val="both"/>
        <w:rPr>
          <w:rStyle w:val="37"/>
          <w:rFonts w:hint="eastAsia"/>
          <w:color w:val="000000"/>
          <w:sz w:val="21"/>
          <w:szCs w:val="21"/>
          <w:lang w:val="en-GB"/>
        </w:rPr>
      </w:pPr>
      <w:r>
        <w:rPr>
          <w:rStyle w:val="37"/>
          <w:rFonts w:hint="eastAsia"/>
          <w:color w:val="000000"/>
          <w:sz w:val="21"/>
          <w:szCs w:val="21"/>
          <w:lang w:val="en-GB"/>
        </w:rPr>
        <w:t xml:space="preserve">Standard registration (The registration fee covers </w:t>
      </w:r>
      <w:r>
        <w:rPr>
          <w:rFonts w:hint="eastAsia" w:eastAsia="微软雅黑"/>
          <w:b/>
          <w:bCs/>
          <w:color w:val="0033CC"/>
          <w:sz w:val="21"/>
          <w:szCs w:val="21"/>
          <w:lang w:val="en-GB"/>
        </w:rPr>
        <w:t>admission to the conference, printed materials, coffee breaks, lunch and dinner during August 2-4, welcome party (Agust 02) and gala dinner (Agust 05)</w:t>
      </w:r>
      <w:r>
        <w:rPr>
          <w:rStyle w:val="37"/>
          <w:rFonts w:hint="eastAsia"/>
          <w:color w:val="000000"/>
          <w:sz w:val="21"/>
          <w:szCs w:val="21"/>
          <w:lang w:val="en-GB"/>
        </w:rPr>
        <w:t xml:space="preserve">. </w:t>
      </w:r>
    </w:p>
    <w:p w14:paraId="159EED05">
      <w:pPr>
        <w:tabs>
          <w:tab w:val="left" w:leader="underscore" w:pos="4536"/>
        </w:tabs>
        <w:jc w:val="both"/>
        <w:rPr>
          <w:rStyle w:val="37"/>
          <w:rFonts w:hint="eastAsia"/>
          <w:color w:val="000000"/>
          <w:sz w:val="21"/>
          <w:szCs w:val="21"/>
          <w:lang w:val="en-GB" w:eastAsia="zh-CN"/>
        </w:rPr>
      </w:pPr>
    </w:p>
    <w:p w14:paraId="14A71F89">
      <w:pPr>
        <w:tabs>
          <w:tab w:val="left" w:leader="underscore" w:pos="4536"/>
        </w:tabs>
        <w:jc w:val="both"/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8363" w:type="dxa"/>
        <w:tblInd w:w="35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02"/>
        <w:gridCol w:w="2551"/>
        <w:gridCol w:w="2410"/>
      </w:tblGrid>
      <w:tr w14:paraId="71E0080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6A718908">
            <w:pPr>
              <w:pStyle w:val="9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A2F5F0">
            <w:pP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  <w:lang w:val="en-GB"/>
              </w:rPr>
              <w:t>Registr</w:t>
            </w:r>
            <w:r>
              <w:rPr>
                <w:rFonts w:hint="eastAsia"/>
                <w:color w:val="000000"/>
                <w:sz w:val="21"/>
                <w:szCs w:val="21"/>
                <w:lang w:val="en-GB" w:eastAsia="zh-CN"/>
              </w:rPr>
              <w:t xml:space="preserve">ation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Before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May 31, 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C1BF99">
            <w:pPr>
              <w:rPr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  <w:lang w:val="en-GB"/>
              </w:rPr>
              <w:t>Registr</w:t>
            </w:r>
            <w:r>
              <w:rPr>
                <w:rFonts w:hint="eastAsia"/>
                <w:color w:val="000000"/>
                <w:sz w:val="21"/>
                <w:szCs w:val="21"/>
                <w:lang w:val="en-GB" w:eastAsia="zh-CN"/>
              </w:rPr>
              <w:t>ation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After June 1, 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8CCA8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0DE44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Academic Scientists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7BBBEE">
            <w:pPr>
              <w:rPr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uros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E58283">
            <w:pPr>
              <w:rPr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uros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FE14D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64E522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Junior Scientists (Postdoc, students)</w:t>
            </w:r>
          </w:p>
        </w:tc>
        <w:tc>
          <w:tcPr>
            <w:tcW w:w="25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B73D44">
            <w:pPr>
              <w:rPr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uros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B63378">
            <w:pPr>
              <w:rPr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uros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5F77D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5F3A20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Accompanying person</w:t>
            </w:r>
          </w:p>
        </w:tc>
        <w:tc>
          <w:tcPr>
            <w:tcW w:w="25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45851E">
            <w:pPr>
              <w:rPr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uros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F1078CF">
            <w:pPr>
              <w:rPr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color w:val="000000" w:themeColor="text1"/>
                <w:sz w:val="2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uros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32A140AB">
      <w:pPr>
        <w:rPr>
          <w:color w:val="000000" w:themeColor="text1"/>
          <w:sz w:val="21"/>
          <w:szCs w:val="21"/>
          <w:lang w:val="en-GB"/>
          <w14:textFill>
            <w14:solidFill>
              <w14:schemeClr w14:val="tx1"/>
            </w14:solidFill>
          </w14:textFill>
        </w:rPr>
      </w:pPr>
    </w:p>
    <w:p w14:paraId="6F3A9FE2">
      <w:pPr>
        <w:tabs>
          <w:tab w:val="left" w:leader="underscore" w:pos="4536"/>
        </w:tabs>
        <w:spacing w:before="80"/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  <w:t>I wish to</w:t>
      </w:r>
      <w:r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 xml:space="preserve"> give the presentation by                                       Oral</w:t>
      </w:r>
      <w:r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  <w:sym w:font="Symbol" w:char="F0F0"/>
      </w:r>
      <w:r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  <w:tab/>
      </w:r>
      <w:r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  <w:tab/>
      </w:r>
      <w:r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Poster</w:t>
      </w:r>
      <w:r>
        <w:rPr>
          <w:b/>
          <w:color w:val="000000" w:themeColor="text1"/>
          <w:lang w:val="en-GB"/>
          <w14:textFill>
            <w14:solidFill>
              <w14:schemeClr w14:val="tx1"/>
            </w14:solidFill>
          </w14:textFill>
        </w:rPr>
        <w:sym w:font="Symbol" w:char="F0F0"/>
      </w:r>
    </w:p>
    <w:p w14:paraId="2B0D3B39">
      <w:pPr>
        <w:tabs>
          <w:tab w:val="left" w:leader="underscore" w:pos="4536"/>
        </w:tabs>
        <w:spacing w:before="80"/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5A5C696">
      <w:pPr>
        <w:tabs>
          <w:tab w:val="left" w:leader="underscore" w:pos="4536"/>
        </w:tabs>
        <w:spacing w:before="80"/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</w:pPr>
    </w:p>
    <w:p w14:paraId="33C029E8">
      <w:pPr>
        <w:tabs>
          <w:tab w:val="left" w:leader="underscore" w:pos="4536"/>
        </w:tabs>
        <w:spacing w:before="80"/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</w:pPr>
    </w:p>
    <w:p w14:paraId="6E1472B5">
      <w:pPr>
        <w:tabs>
          <w:tab w:val="left" w:leader="underscore" w:pos="4536"/>
        </w:tabs>
        <w:spacing w:before="80"/>
        <w:rPr>
          <w:rFonts w:hint="eastAsia" w:eastAsia="宋体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 xml:space="preserve">Signature       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  <w:r>
        <w:rPr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 xml:space="preserve">              Date</w:t>
      </w:r>
      <w:r>
        <w:rPr>
          <w:rFonts w:hint="eastAsia" w:eastAsia="PMingLiU"/>
          <w:b/>
          <w:color w:val="000000" w:themeColor="text1"/>
          <w:lang w:val="en-GB" w:eastAsia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1818A42">
      <w:pPr>
        <w:tabs>
          <w:tab w:val="left" w:leader="underscore" w:pos="4536"/>
        </w:tabs>
        <w:spacing w:before="80"/>
        <w:rPr>
          <w:b/>
          <w:color w:val="000000" w:themeColor="text1"/>
          <w:sz w:val="21"/>
          <w:szCs w:val="21"/>
          <w:lang w:val="en-GB" w:eastAsia="zh-CN"/>
          <w14:textFill>
            <w14:solidFill>
              <w14:schemeClr w14:val="tx1"/>
            </w14:solidFill>
          </w14:textFill>
        </w:rPr>
      </w:pPr>
    </w:p>
    <w:p w14:paraId="01A1CD3D">
      <w:pPr>
        <w:tabs>
          <w:tab w:val="left" w:leader="underscore" w:pos="4536"/>
        </w:tabs>
        <w:spacing w:before="80"/>
        <w:rPr>
          <w:b/>
          <w:color w:val="000000" w:themeColor="text1"/>
          <w:sz w:val="21"/>
          <w:szCs w:val="21"/>
          <w:lang w:val="en-GB" w:eastAsia="zh-CN"/>
          <w14:textFill>
            <w14:solidFill>
              <w14:schemeClr w14:val="tx1"/>
            </w14:solidFill>
          </w14:textFill>
        </w:rPr>
      </w:pPr>
    </w:p>
    <w:p w14:paraId="374B46AC">
      <w:pPr>
        <w:tabs>
          <w:tab w:val="left" w:leader="underscore" w:pos="4536"/>
        </w:tabs>
        <w:spacing w:before="80"/>
        <w:rPr>
          <w:b/>
          <w:color w:val="000000" w:themeColor="text1"/>
          <w:sz w:val="21"/>
          <w:szCs w:val="21"/>
          <w:lang w:val="en-GB" w:eastAsia="zh-CN"/>
          <w14:textFill>
            <w14:solidFill>
              <w14:schemeClr w14:val="tx1"/>
            </w14:solidFill>
          </w14:textFill>
        </w:rPr>
      </w:pPr>
    </w:p>
    <w:p w14:paraId="5DE30016">
      <w:pPr>
        <w:pStyle w:val="9"/>
        <w:tabs>
          <w:tab w:val="left" w:pos="0"/>
        </w:tabs>
        <w:rPr>
          <w:rFonts w:ascii="Times New Roman" w:hAnsi="Times New Roman"/>
          <w:color w:val="000000" w:themeColor="text1"/>
          <w:szCs w:val="24"/>
          <w:lang w:val="fr-FR" w:eastAsia="zh-CN"/>
          <w14:textFill>
            <w14:solidFill>
              <w14:schemeClr w14:val="tx1"/>
            </w14:solidFill>
          </w14:textFill>
        </w:rPr>
      </w:pPr>
    </w:p>
    <w:p w14:paraId="68873BDC">
      <w:pPr>
        <w:rPr>
          <w:rFonts w:ascii="Arial" w:hAnsi="Arial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283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A1"/>
    <w:rsid w:val="00030177"/>
    <w:rsid w:val="00044AEA"/>
    <w:rsid w:val="0005240A"/>
    <w:rsid w:val="00052534"/>
    <w:rsid w:val="000529A4"/>
    <w:rsid w:val="0009392D"/>
    <w:rsid w:val="000A2962"/>
    <w:rsid w:val="000C0236"/>
    <w:rsid w:val="000C75D1"/>
    <w:rsid w:val="000E36B9"/>
    <w:rsid w:val="00105984"/>
    <w:rsid w:val="001274DE"/>
    <w:rsid w:val="001313A5"/>
    <w:rsid w:val="00133D28"/>
    <w:rsid w:val="001364C0"/>
    <w:rsid w:val="00141BE5"/>
    <w:rsid w:val="00147244"/>
    <w:rsid w:val="00153C3D"/>
    <w:rsid w:val="0015516B"/>
    <w:rsid w:val="00172A27"/>
    <w:rsid w:val="00190F15"/>
    <w:rsid w:val="0019100B"/>
    <w:rsid w:val="001A0816"/>
    <w:rsid w:val="001A28AC"/>
    <w:rsid w:val="001A7AFB"/>
    <w:rsid w:val="001B4D49"/>
    <w:rsid w:val="001C048C"/>
    <w:rsid w:val="001E176D"/>
    <w:rsid w:val="001E3671"/>
    <w:rsid w:val="001E51BD"/>
    <w:rsid w:val="001F0232"/>
    <w:rsid w:val="001F7EEE"/>
    <w:rsid w:val="002203FE"/>
    <w:rsid w:val="002255CD"/>
    <w:rsid w:val="002339DC"/>
    <w:rsid w:val="002515ED"/>
    <w:rsid w:val="00251E3E"/>
    <w:rsid w:val="00262472"/>
    <w:rsid w:val="002643F2"/>
    <w:rsid w:val="00272507"/>
    <w:rsid w:val="002805DC"/>
    <w:rsid w:val="00293334"/>
    <w:rsid w:val="002D1530"/>
    <w:rsid w:val="002D3B8E"/>
    <w:rsid w:val="002D3DB0"/>
    <w:rsid w:val="002E3FC8"/>
    <w:rsid w:val="002E6021"/>
    <w:rsid w:val="002E679D"/>
    <w:rsid w:val="00303133"/>
    <w:rsid w:val="00307A64"/>
    <w:rsid w:val="0031328B"/>
    <w:rsid w:val="00324A15"/>
    <w:rsid w:val="00332CEB"/>
    <w:rsid w:val="00335875"/>
    <w:rsid w:val="00355085"/>
    <w:rsid w:val="003A6064"/>
    <w:rsid w:val="003C12E0"/>
    <w:rsid w:val="003C74DC"/>
    <w:rsid w:val="003D2BB1"/>
    <w:rsid w:val="003E44CB"/>
    <w:rsid w:val="003F7A76"/>
    <w:rsid w:val="004003A3"/>
    <w:rsid w:val="004010AA"/>
    <w:rsid w:val="0040247A"/>
    <w:rsid w:val="00406ED4"/>
    <w:rsid w:val="00417EEC"/>
    <w:rsid w:val="00435C06"/>
    <w:rsid w:val="004459A1"/>
    <w:rsid w:val="004467D7"/>
    <w:rsid w:val="00473EA8"/>
    <w:rsid w:val="00480037"/>
    <w:rsid w:val="00493404"/>
    <w:rsid w:val="004B420C"/>
    <w:rsid w:val="004C2F81"/>
    <w:rsid w:val="004D4D6E"/>
    <w:rsid w:val="0053400F"/>
    <w:rsid w:val="00556A32"/>
    <w:rsid w:val="00562366"/>
    <w:rsid w:val="005703D2"/>
    <w:rsid w:val="005759CA"/>
    <w:rsid w:val="005867F8"/>
    <w:rsid w:val="00587E5A"/>
    <w:rsid w:val="005918EF"/>
    <w:rsid w:val="0059279F"/>
    <w:rsid w:val="005B17B7"/>
    <w:rsid w:val="005B3693"/>
    <w:rsid w:val="005B5550"/>
    <w:rsid w:val="005C01C8"/>
    <w:rsid w:val="005C4951"/>
    <w:rsid w:val="005D162F"/>
    <w:rsid w:val="005D64B9"/>
    <w:rsid w:val="005E55A6"/>
    <w:rsid w:val="005F0A5F"/>
    <w:rsid w:val="006118E6"/>
    <w:rsid w:val="006149F4"/>
    <w:rsid w:val="00662929"/>
    <w:rsid w:val="006728CB"/>
    <w:rsid w:val="006914B3"/>
    <w:rsid w:val="006A2325"/>
    <w:rsid w:val="006A6B1F"/>
    <w:rsid w:val="006D0C01"/>
    <w:rsid w:val="006D386C"/>
    <w:rsid w:val="006F7BCA"/>
    <w:rsid w:val="00705D2C"/>
    <w:rsid w:val="00726434"/>
    <w:rsid w:val="0073177D"/>
    <w:rsid w:val="00741691"/>
    <w:rsid w:val="00773317"/>
    <w:rsid w:val="00780BED"/>
    <w:rsid w:val="00780D72"/>
    <w:rsid w:val="007813AF"/>
    <w:rsid w:val="00785C28"/>
    <w:rsid w:val="007B2924"/>
    <w:rsid w:val="007C17B3"/>
    <w:rsid w:val="007C3CA5"/>
    <w:rsid w:val="007D2C81"/>
    <w:rsid w:val="007D7CE2"/>
    <w:rsid w:val="007F0E60"/>
    <w:rsid w:val="007F56EC"/>
    <w:rsid w:val="00804960"/>
    <w:rsid w:val="00816506"/>
    <w:rsid w:val="008331CB"/>
    <w:rsid w:val="00857EDA"/>
    <w:rsid w:val="00860739"/>
    <w:rsid w:val="00867F1D"/>
    <w:rsid w:val="00882651"/>
    <w:rsid w:val="008948EB"/>
    <w:rsid w:val="008C0FF7"/>
    <w:rsid w:val="008D0A44"/>
    <w:rsid w:val="008E129F"/>
    <w:rsid w:val="008E6716"/>
    <w:rsid w:val="008F1C9B"/>
    <w:rsid w:val="00910247"/>
    <w:rsid w:val="009123E5"/>
    <w:rsid w:val="00947EEE"/>
    <w:rsid w:val="00950C02"/>
    <w:rsid w:val="009561D2"/>
    <w:rsid w:val="0096569A"/>
    <w:rsid w:val="009669EC"/>
    <w:rsid w:val="00977F16"/>
    <w:rsid w:val="009A362C"/>
    <w:rsid w:val="009B2363"/>
    <w:rsid w:val="009B3C9F"/>
    <w:rsid w:val="009B50EB"/>
    <w:rsid w:val="009C6EB5"/>
    <w:rsid w:val="009E7CE5"/>
    <w:rsid w:val="009F5C3A"/>
    <w:rsid w:val="00A00D11"/>
    <w:rsid w:val="00A0370A"/>
    <w:rsid w:val="00A075FD"/>
    <w:rsid w:val="00A13E8A"/>
    <w:rsid w:val="00A337A5"/>
    <w:rsid w:val="00A376A1"/>
    <w:rsid w:val="00A575FD"/>
    <w:rsid w:val="00A72E30"/>
    <w:rsid w:val="00A7518F"/>
    <w:rsid w:val="00A75470"/>
    <w:rsid w:val="00A77090"/>
    <w:rsid w:val="00AB0965"/>
    <w:rsid w:val="00AC122F"/>
    <w:rsid w:val="00AD7F91"/>
    <w:rsid w:val="00AE323B"/>
    <w:rsid w:val="00AE34A7"/>
    <w:rsid w:val="00B06C85"/>
    <w:rsid w:val="00B15B2F"/>
    <w:rsid w:val="00B315A8"/>
    <w:rsid w:val="00B56118"/>
    <w:rsid w:val="00B60BDD"/>
    <w:rsid w:val="00B715B2"/>
    <w:rsid w:val="00B74128"/>
    <w:rsid w:val="00BC5862"/>
    <w:rsid w:val="00BD28C9"/>
    <w:rsid w:val="00BD7473"/>
    <w:rsid w:val="00BE2076"/>
    <w:rsid w:val="00C11B13"/>
    <w:rsid w:val="00C12533"/>
    <w:rsid w:val="00C3422B"/>
    <w:rsid w:val="00C40783"/>
    <w:rsid w:val="00C40786"/>
    <w:rsid w:val="00C47653"/>
    <w:rsid w:val="00C52688"/>
    <w:rsid w:val="00C6123A"/>
    <w:rsid w:val="00C96BF4"/>
    <w:rsid w:val="00CA1921"/>
    <w:rsid w:val="00CA520F"/>
    <w:rsid w:val="00CA59EF"/>
    <w:rsid w:val="00CC7934"/>
    <w:rsid w:val="00CD7AB3"/>
    <w:rsid w:val="00CF5162"/>
    <w:rsid w:val="00D01433"/>
    <w:rsid w:val="00D110C4"/>
    <w:rsid w:val="00D344C7"/>
    <w:rsid w:val="00D40FD9"/>
    <w:rsid w:val="00D60563"/>
    <w:rsid w:val="00D76DAF"/>
    <w:rsid w:val="00D823B7"/>
    <w:rsid w:val="00DC21C0"/>
    <w:rsid w:val="00DE7F20"/>
    <w:rsid w:val="00DF325E"/>
    <w:rsid w:val="00E019CF"/>
    <w:rsid w:val="00E156C0"/>
    <w:rsid w:val="00E34C23"/>
    <w:rsid w:val="00E37904"/>
    <w:rsid w:val="00E46EE2"/>
    <w:rsid w:val="00E55F10"/>
    <w:rsid w:val="00E65D0E"/>
    <w:rsid w:val="00E66723"/>
    <w:rsid w:val="00E82145"/>
    <w:rsid w:val="00E87667"/>
    <w:rsid w:val="00EB6C4B"/>
    <w:rsid w:val="00ED0082"/>
    <w:rsid w:val="00ED672A"/>
    <w:rsid w:val="00EE2556"/>
    <w:rsid w:val="00F138C5"/>
    <w:rsid w:val="00F14258"/>
    <w:rsid w:val="00F15127"/>
    <w:rsid w:val="00F155F6"/>
    <w:rsid w:val="00F227ED"/>
    <w:rsid w:val="00F56D7C"/>
    <w:rsid w:val="00F64857"/>
    <w:rsid w:val="00F7020E"/>
    <w:rsid w:val="00F72AF2"/>
    <w:rsid w:val="00F84E9A"/>
    <w:rsid w:val="00F960C1"/>
    <w:rsid w:val="00FA3AAF"/>
    <w:rsid w:val="00FC1917"/>
    <w:rsid w:val="00FD23D5"/>
    <w:rsid w:val="00FD4206"/>
    <w:rsid w:val="00FE346C"/>
    <w:rsid w:val="00FE5D4F"/>
    <w:rsid w:val="25BC65C8"/>
    <w:rsid w:val="49A95790"/>
    <w:rsid w:val="4F22226C"/>
    <w:rsid w:val="57B15AF7"/>
    <w:rsid w:val="642B176B"/>
    <w:rsid w:val="6D97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iPriority="59" w:name="Table Grid" w:locked="1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0"/>
      <w:szCs w:val="20"/>
      <w:lang w:val="it-IT" w:eastAsia="it-IT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jc w:val="center"/>
      <w:outlineLvl w:val="0"/>
    </w:pPr>
    <w:rPr>
      <w:sz w:val="36"/>
    </w:rPr>
  </w:style>
  <w:style w:type="paragraph" w:styleId="3">
    <w:name w:val="heading 2"/>
    <w:basedOn w:val="1"/>
    <w:next w:val="1"/>
    <w:link w:val="22"/>
    <w:qFormat/>
    <w:uiPriority w:val="99"/>
    <w:pPr>
      <w:keepNext/>
      <w:widowControl w:val="0"/>
      <w:outlineLvl w:val="1"/>
    </w:pPr>
    <w:rPr>
      <w:sz w:val="28"/>
    </w:rPr>
  </w:style>
  <w:style w:type="paragraph" w:styleId="4">
    <w:name w:val="heading 3"/>
    <w:basedOn w:val="1"/>
    <w:next w:val="1"/>
    <w:link w:val="23"/>
    <w:qFormat/>
    <w:uiPriority w:val="99"/>
    <w:pPr>
      <w:keepNext/>
      <w:widowControl w:val="0"/>
      <w:tabs>
        <w:tab w:val="left" w:pos="360"/>
      </w:tabs>
      <w:ind w:left="360" w:hanging="360"/>
      <w:outlineLvl w:val="2"/>
    </w:pPr>
    <w:rPr>
      <w:sz w:val="28"/>
    </w:rPr>
  </w:style>
  <w:style w:type="paragraph" w:styleId="5">
    <w:name w:val="heading 4"/>
    <w:basedOn w:val="1"/>
    <w:next w:val="1"/>
    <w:link w:val="24"/>
    <w:qFormat/>
    <w:uiPriority w:val="99"/>
    <w:pPr>
      <w:keepNext/>
      <w:spacing w:before="240" w:after="120"/>
      <w:outlineLvl w:val="3"/>
    </w:pPr>
    <w:rPr>
      <w:rFonts w:ascii="Tms Rmn" w:hAnsi="Tms Rmn"/>
      <w:b/>
      <w:i/>
      <w:sz w:val="24"/>
      <w:lang w:val="en-GB"/>
    </w:rPr>
  </w:style>
  <w:style w:type="paragraph" w:styleId="6">
    <w:name w:val="heading 5"/>
    <w:basedOn w:val="1"/>
    <w:next w:val="1"/>
    <w:link w:val="25"/>
    <w:qFormat/>
    <w:uiPriority w:val="99"/>
    <w:pPr>
      <w:keepNext/>
      <w:jc w:val="center"/>
      <w:outlineLvl w:val="4"/>
    </w:pPr>
    <w:rPr>
      <w:b/>
      <w:i/>
      <w:sz w:val="28"/>
      <w:lang w:val="en-US"/>
    </w:rPr>
  </w:style>
  <w:style w:type="paragraph" w:styleId="7">
    <w:name w:val="heading 6"/>
    <w:basedOn w:val="1"/>
    <w:next w:val="1"/>
    <w:link w:val="26"/>
    <w:qFormat/>
    <w:uiPriority w:val="99"/>
    <w:pPr>
      <w:keepNext/>
      <w:jc w:val="both"/>
      <w:outlineLvl w:val="5"/>
    </w:pPr>
    <w:rPr>
      <w:i/>
      <w:sz w:val="24"/>
      <w:lang w:val="en-US"/>
    </w:rPr>
  </w:style>
  <w:style w:type="paragraph" w:styleId="8">
    <w:name w:val="heading 7"/>
    <w:basedOn w:val="1"/>
    <w:next w:val="1"/>
    <w:link w:val="27"/>
    <w:qFormat/>
    <w:uiPriority w:val="99"/>
    <w:pPr>
      <w:keepNext/>
      <w:spacing w:line="360" w:lineRule="auto"/>
      <w:jc w:val="center"/>
      <w:outlineLvl w:val="6"/>
    </w:pPr>
    <w:rPr>
      <w:sz w:val="24"/>
      <w:lang w:val="en-GB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next w:val="1"/>
    <w:qFormat/>
    <w:uiPriority w:val="0"/>
    <w:pPr>
      <w:jc w:val="both"/>
    </w:pPr>
    <w:rPr>
      <w:rFonts w:ascii="Tms Rmn" w:hAnsi="Tms Rmn"/>
      <w:sz w:val="24"/>
      <w:lang w:val="en-GB"/>
    </w:rPr>
  </w:style>
  <w:style w:type="paragraph" w:styleId="10">
    <w:name w:val="Body Text"/>
    <w:basedOn w:val="1"/>
    <w:link w:val="31"/>
    <w:qFormat/>
    <w:uiPriority w:val="99"/>
    <w:pPr>
      <w:jc w:val="both"/>
    </w:pPr>
    <w:rPr>
      <w:sz w:val="24"/>
      <w:lang w:val="en-GB"/>
    </w:rPr>
  </w:style>
  <w:style w:type="paragraph" w:styleId="11">
    <w:name w:val="Balloon Text"/>
    <w:basedOn w:val="1"/>
    <w:link w:val="41"/>
    <w:semiHidden/>
    <w:unhideWhenUsed/>
    <w:qFormat/>
    <w:locked/>
    <w:uiPriority w:val="99"/>
    <w:rPr>
      <w:rFonts w:ascii="Segoe UI" w:hAnsi="Segoe UI" w:cs="Segoe UI"/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3">
    <w:name w:val="header"/>
    <w:basedOn w:val="1"/>
    <w:link w:val="29"/>
    <w:qFormat/>
    <w:uiPriority w:val="99"/>
    <w:pPr>
      <w:tabs>
        <w:tab w:val="center" w:pos="4153"/>
        <w:tab w:val="right" w:pos="8306"/>
      </w:tabs>
    </w:pPr>
  </w:style>
  <w:style w:type="paragraph" w:styleId="14">
    <w:name w:val="Title"/>
    <w:basedOn w:val="1"/>
    <w:link w:val="32"/>
    <w:qFormat/>
    <w:uiPriority w:val="99"/>
    <w:pPr>
      <w:jc w:val="center"/>
    </w:pPr>
    <w:rPr>
      <w:i/>
      <w:sz w:val="48"/>
    </w:rPr>
  </w:style>
  <w:style w:type="character" w:styleId="17">
    <w:name w:val="Strong"/>
    <w:basedOn w:val="16"/>
    <w:qFormat/>
    <w:uiPriority w:val="22"/>
    <w:rPr>
      <w:rFonts w:cs="Times New Roman"/>
      <w:b/>
    </w:rPr>
  </w:style>
  <w:style w:type="character" w:styleId="18">
    <w:name w:val="FollowedHyperlink"/>
    <w:basedOn w:val="16"/>
    <w:qFormat/>
    <w:uiPriority w:val="99"/>
    <w:rPr>
      <w:rFonts w:cs="Times New Roman"/>
      <w:color w:val="800080"/>
      <w:u w:val="single"/>
    </w:rPr>
  </w:style>
  <w:style w:type="character" w:styleId="19">
    <w:name w:val="Emphasis"/>
    <w:basedOn w:val="16"/>
    <w:qFormat/>
    <w:uiPriority w:val="99"/>
    <w:rPr>
      <w:rFonts w:cs="Times New Roman"/>
      <w:i/>
      <w:iCs/>
    </w:rPr>
  </w:style>
  <w:style w:type="character" w:styleId="20">
    <w:name w:val="Hyperlink"/>
    <w:basedOn w:val="16"/>
    <w:qFormat/>
    <w:uiPriority w:val="99"/>
    <w:rPr>
      <w:rFonts w:cs="Times New Roman"/>
      <w:color w:val="0000FF"/>
      <w:u w:val="single"/>
    </w:rPr>
  </w:style>
  <w:style w:type="character" w:customStyle="1" w:styleId="21">
    <w:name w:val="標題 1 字元"/>
    <w:basedOn w:val="16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2">
    <w:name w:val="標題 2 字元"/>
    <w:basedOn w:val="16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3">
    <w:name w:val="標題 3 字元"/>
    <w:basedOn w:val="16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24">
    <w:name w:val="標題 4 字元"/>
    <w:basedOn w:val="16"/>
    <w:link w:val="5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25">
    <w:name w:val="標題 5 字元"/>
    <w:basedOn w:val="16"/>
    <w:link w:val="6"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26">
    <w:name w:val="標題 6 字元"/>
    <w:basedOn w:val="16"/>
    <w:link w:val="7"/>
    <w:semiHidden/>
    <w:qFormat/>
    <w:locked/>
    <w:uiPriority w:val="99"/>
    <w:rPr>
      <w:rFonts w:ascii="Calibri" w:hAnsi="Calibri" w:cs="Times New Roman"/>
      <w:b/>
      <w:bCs/>
    </w:rPr>
  </w:style>
  <w:style w:type="character" w:customStyle="1" w:styleId="27">
    <w:name w:val="標題 7 字元"/>
    <w:basedOn w:val="16"/>
    <w:link w:val="8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28">
    <w:name w:val="signature1"/>
    <w:qFormat/>
    <w:uiPriority w:val="99"/>
    <w:rPr>
      <w:color w:val="CCCCCC"/>
    </w:rPr>
  </w:style>
  <w:style w:type="character" w:customStyle="1" w:styleId="29">
    <w:name w:val="頁首 字元"/>
    <w:basedOn w:val="16"/>
    <w:link w:val="13"/>
    <w:semiHidden/>
    <w:qFormat/>
    <w:locked/>
    <w:uiPriority w:val="99"/>
    <w:rPr>
      <w:rFonts w:cs="Times New Roman"/>
      <w:sz w:val="20"/>
      <w:szCs w:val="20"/>
    </w:rPr>
  </w:style>
  <w:style w:type="character" w:customStyle="1" w:styleId="30">
    <w:name w:val="頁尾 字元"/>
    <w:basedOn w:val="16"/>
    <w:link w:val="12"/>
    <w:semiHidden/>
    <w:qFormat/>
    <w:locked/>
    <w:uiPriority w:val="99"/>
    <w:rPr>
      <w:rFonts w:cs="Times New Roman"/>
      <w:sz w:val="20"/>
      <w:szCs w:val="20"/>
    </w:rPr>
  </w:style>
  <w:style w:type="character" w:customStyle="1" w:styleId="31">
    <w:name w:val="本文 字元"/>
    <w:basedOn w:val="16"/>
    <w:link w:val="10"/>
    <w:semiHidden/>
    <w:qFormat/>
    <w:locked/>
    <w:uiPriority w:val="99"/>
    <w:rPr>
      <w:rFonts w:cs="Times New Roman"/>
      <w:sz w:val="20"/>
      <w:szCs w:val="20"/>
    </w:rPr>
  </w:style>
  <w:style w:type="character" w:customStyle="1" w:styleId="32">
    <w:name w:val="標題 字元"/>
    <w:basedOn w:val="16"/>
    <w:link w:val="1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3">
    <w:name w:val="ChapterTitle"/>
    <w:next w:val="3"/>
    <w:qFormat/>
    <w:uiPriority w:val="99"/>
    <w:pPr>
      <w:spacing w:after="1080"/>
    </w:pPr>
    <w:rPr>
      <w:rFonts w:ascii="Tms Rmn" w:hAnsi="Tms Rmn" w:cs="Times New Roman" w:eastAsiaTheme="minorEastAsia"/>
      <w:spacing w:val="35"/>
      <w:sz w:val="52"/>
      <w:szCs w:val="20"/>
      <w:lang w:val="en-GB" w:eastAsia="it-IT" w:bidi="ar-SA"/>
    </w:rPr>
  </w:style>
  <w:style w:type="paragraph" w:customStyle="1" w:styleId="34">
    <w:name w:val="n_equation"/>
    <w:basedOn w:val="1"/>
    <w:next w:val="9"/>
    <w:qFormat/>
    <w:uiPriority w:val="99"/>
    <w:pPr>
      <w:tabs>
        <w:tab w:val="center" w:pos="4162"/>
        <w:tab w:val="right" w:pos="8318"/>
      </w:tabs>
    </w:pPr>
    <w:rPr>
      <w:rFonts w:ascii="Tms Rmn" w:hAnsi="Tms Rmn"/>
      <w:sz w:val="24"/>
      <w:lang w:val="en-GB"/>
    </w:rPr>
  </w:style>
  <w:style w:type="paragraph" w:customStyle="1" w:styleId="35">
    <w:name w:val="Bibliografia1"/>
    <w:basedOn w:val="1"/>
    <w:next w:val="1"/>
    <w:qFormat/>
    <w:uiPriority w:val="99"/>
    <w:pPr>
      <w:spacing w:before="120"/>
      <w:ind w:left="284" w:hanging="284"/>
      <w:jc w:val="both"/>
    </w:pPr>
    <w:rPr>
      <w:rFonts w:ascii="Tms Rmn" w:hAnsi="Tms Rmn"/>
      <w:sz w:val="24"/>
      <w:lang w:val="en-GB"/>
    </w:rPr>
  </w:style>
  <w:style w:type="paragraph" w:customStyle="1" w:styleId="36">
    <w:name w:val="NormalCAPE"/>
    <w:basedOn w:val="1"/>
    <w:qFormat/>
    <w:uiPriority w:val="99"/>
    <w:pPr>
      <w:ind w:firstLine="680"/>
      <w:jc w:val="both"/>
    </w:pPr>
    <w:rPr>
      <w:sz w:val="24"/>
      <w:lang w:val="en-US"/>
    </w:rPr>
  </w:style>
  <w:style w:type="character" w:customStyle="1" w:styleId="37">
    <w:name w:val="color_11"/>
    <w:basedOn w:val="16"/>
    <w:qFormat/>
    <w:uiPriority w:val="99"/>
    <w:rPr>
      <w:rFonts w:cs="Times New Roman"/>
    </w:rPr>
  </w:style>
  <w:style w:type="paragraph" w:customStyle="1" w:styleId="38">
    <w:name w:val="font_8"/>
    <w:basedOn w:val="1"/>
    <w:qFormat/>
    <w:uiPriority w:val="9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39">
    <w:name w:val="No Spacing"/>
    <w:qFormat/>
    <w:uiPriority w:val="1"/>
    <w:rPr>
      <w:rFonts w:ascii="Times New Roman" w:hAnsi="Times New Roman" w:cs="Times New Roman" w:eastAsiaTheme="minorEastAsia"/>
      <w:sz w:val="20"/>
      <w:szCs w:val="20"/>
      <w:lang w:val="it-IT" w:eastAsia="it-IT" w:bidi="ar-SA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註解方塊文字 字元"/>
    <w:basedOn w:val="16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42">
    <w:name w:val="Revision"/>
    <w:hidden/>
    <w:semiHidden/>
    <w:uiPriority w:val="99"/>
    <w:rPr>
      <w:rFonts w:ascii="Times New Roman" w:hAnsi="Times New Roman" w:cs="Times New Roman" w:eastAsiaTheme="minorEastAsia"/>
      <w:sz w:val="20"/>
      <w:szCs w:val="20"/>
      <w:lang w:val="it-IT" w:eastAsia="it-IT" w:bidi="ar-SA"/>
    </w:rPr>
  </w:style>
  <w:style w:type="character" w:customStyle="1" w:styleId="43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Lavori%20in%20corso\2017\registration%20form%20Naples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Naples 2013</Template>
  <Company>ABRC</Company>
  <Pages>1</Pages>
  <Words>123</Words>
  <Characters>712</Characters>
  <Lines>7</Lines>
  <Paragraphs>2</Paragraphs>
  <TotalTime>1326</TotalTime>
  <ScaleCrop>false</ScaleCrop>
  <LinksUpToDate>false</LinksUpToDate>
  <CharactersWithSpaces>935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2026-05-21T06:36:00Z</dcterms:created>
  <dc:creator>lschen</dc:creator>
  <cp:lastModifiedBy>王辉</cp:lastModifiedBy>
  <cp:lastPrinted>2008-02-08T18:17:00Z</cp:lastPrinted>
  <dcterms:modified xsi:type="dcterms:W3CDTF">2026-05-25T03:29:01Z</dcterms:modified>
  <dc:title>SYMPOSIUM ORGANIZATION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eyJoZGlkIjoiZGJjZWI3ZTdhNWJiNzYyOTlmNWRhYzdiZDQwYWUzMjIiLCJ1c2VySWQiOiIyNjI0MjI1MzMifQ==</vt:lpwstr>
  </property>
  <property fmtid="{D5CDD505-2E9C-101B-9397-08002B2CF9AE}" pid="4" name="ICV">
    <vt:lpwstr>D5DBEB99A8764FD39BC41AA57DA75319_12</vt:lpwstr>
  </property>
</Properties>
</file>